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DC" w:rsidRPr="00CC3061" w:rsidRDefault="005E5FDC" w:rsidP="00CC30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C3061">
        <w:rPr>
          <w:rFonts w:ascii="Times New Roman" w:hAnsi="Times New Roman"/>
          <w:b/>
          <w:sz w:val="32"/>
          <w:szCs w:val="32"/>
        </w:rPr>
        <w:t xml:space="preserve">Календарь игр </w:t>
      </w:r>
      <w:r>
        <w:rPr>
          <w:rFonts w:ascii="Times New Roman" w:hAnsi="Times New Roman"/>
          <w:b/>
          <w:sz w:val="32"/>
          <w:szCs w:val="32"/>
        </w:rPr>
        <w:t xml:space="preserve">Зонального этапа </w:t>
      </w:r>
      <w:r w:rsidRPr="00CC3061">
        <w:rPr>
          <w:rFonts w:ascii="Times New Roman" w:hAnsi="Times New Roman"/>
          <w:b/>
          <w:sz w:val="32"/>
          <w:szCs w:val="32"/>
        </w:rPr>
        <w:t>Чемпионата СБЛ среди мужских команд</w:t>
      </w:r>
    </w:p>
    <w:p w:rsidR="005E5FDC" w:rsidRDefault="005E5FDC" w:rsidP="00CC30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C3061">
        <w:rPr>
          <w:rFonts w:ascii="Times New Roman" w:hAnsi="Times New Roman"/>
          <w:b/>
          <w:sz w:val="32"/>
          <w:szCs w:val="32"/>
        </w:rPr>
        <w:t>Дивизион «</w:t>
      </w:r>
      <w:r>
        <w:rPr>
          <w:rFonts w:ascii="Times New Roman" w:hAnsi="Times New Roman"/>
          <w:b/>
          <w:sz w:val="32"/>
          <w:szCs w:val="32"/>
        </w:rPr>
        <w:t>С</w:t>
      </w:r>
      <w:r w:rsidRPr="00CC3061"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b/>
          <w:sz w:val="32"/>
          <w:szCs w:val="32"/>
        </w:rPr>
        <w:t xml:space="preserve"> (зона «Альметьевск»)</w:t>
      </w:r>
    </w:p>
    <w:p w:rsidR="005E5FDC" w:rsidRDefault="005E5FDC" w:rsidP="00CC30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E5FDC" w:rsidRDefault="005E5FDC" w:rsidP="00CC306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 – 5 февраля 2014г.                                     г. Альметьевск</w:t>
      </w:r>
    </w:p>
    <w:p w:rsidR="005E5FDC" w:rsidRDefault="005E5FDC" w:rsidP="00CC306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E5FDC" w:rsidRDefault="005E5FDC" w:rsidP="00CC306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E5FDC" w:rsidRPr="003E0C21" w:rsidRDefault="005E5FDC" w:rsidP="003E0C2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E0C21">
        <w:rPr>
          <w:rFonts w:ascii="Times New Roman" w:hAnsi="Times New Roman"/>
          <w:b/>
          <w:sz w:val="28"/>
          <w:szCs w:val="28"/>
        </w:rPr>
        <w:t>АПТ (Альметьевский политехнический техникум)</w:t>
      </w:r>
    </w:p>
    <w:p w:rsidR="005E5FDC" w:rsidRPr="003E0C21" w:rsidRDefault="005E5FDC" w:rsidP="00CC306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E0C21">
        <w:rPr>
          <w:rFonts w:ascii="Times New Roman" w:hAnsi="Times New Roman"/>
          <w:b/>
          <w:sz w:val="28"/>
          <w:szCs w:val="28"/>
        </w:rPr>
        <w:t>АКФК (Альметьевский колледж физической культуры)</w:t>
      </w:r>
    </w:p>
    <w:p w:rsidR="005E5FDC" w:rsidRPr="003E0C21" w:rsidRDefault="005E5FDC" w:rsidP="00CC306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E0C21">
        <w:rPr>
          <w:rFonts w:ascii="Times New Roman" w:hAnsi="Times New Roman"/>
          <w:b/>
          <w:sz w:val="28"/>
          <w:szCs w:val="28"/>
        </w:rPr>
        <w:t>АМК (Альметьевский музыкальный колледж)</w:t>
      </w:r>
    </w:p>
    <w:p w:rsidR="005E5FDC" w:rsidRDefault="005E5FDC" w:rsidP="00CC306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E0C21">
        <w:rPr>
          <w:rFonts w:ascii="Times New Roman" w:hAnsi="Times New Roman"/>
          <w:b/>
          <w:sz w:val="28"/>
          <w:szCs w:val="28"/>
        </w:rPr>
        <w:t>БППТ (Бугульминский профессионально-педагогический техникум)</w:t>
      </w:r>
    </w:p>
    <w:p w:rsidR="005E5FDC" w:rsidRDefault="005E5FDC" w:rsidP="00CC306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ЛНТ (Лениногорский нефтяной техникум)</w:t>
      </w:r>
    </w:p>
    <w:p w:rsidR="005E5FDC" w:rsidRPr="00865185" w:rsidRDefault="005E5FDC" w:rsidP="0086518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5E5FDC" w:rsidRPr="00CC3061" w:rsidRDefault="005E5FDC" w:rsidP="00CC306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E5FDC" w:rsidRPr="00CC3061" w:rsidRDefault="005E5FDC" w:rsidP="003E0C2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 февраля 2014г. (вторник)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с</w:t>
      </w:r>
      <w:r w:rsidRPr="003E0C21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з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</w:rPr>
        <w:t>АПТ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3061">
        <w:rPr>
          <w:rFonts w:ascii="Times New Roman" w:hAnsi="Times New Roman"/>
          <w:sz w:val="28"/>
          <w:szCs w:val="28"/>
        </w:rPr>
        <w:t>1) 1</w:t>
      </w:r>
      <w:r>
        <w:rPr>
          <w:rFonts w:ascii="Times New Roman" w:hAnsi="Times New Roman"/>
          <w:sz w:val="28"/>
          <w:szCs w:val="28"/>
        </w:rPr>
        <w:t>3</w:t>
      </w:r>
      <w:r w:rsidRPr="00CC30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CC3061">
        <w:rPr>
          <w:rFonts w:ascii="Times New Roman" w:hAnsi="Times New Roman"/>
          <w:sz w:val="28"/>
          <w:szCs w:val="28"/>
        </w:rPr>
        <w:t xml:space="preserve">0    </w:t>
      </w:r>
      <w:r>
        <w:rPr>
          <w:rFonts w:ascii="Times New Roman" w:hAnsi="Times New Roman"/>
          <w:sz w:val="28"/>
          <w:szCs w:val="28"/>
        </w:rPr>
        <w:t>АКФК</w:t>
      </w:r>
      <w:r w:rsidRPr="00CC306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АМК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14.00    БППТ – ЛНТ 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15.00    АПТ – АМК 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16.00    АКФК – БППТ 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17.00    АПТ – ЛНТ</w:t>
      </w:r>
    </w:p>
    <w:p w:rsidR="005E5FDC" w:rsidRPr="00CC3061" w:rsidRDefault="005E5FDC" w:rsidP="003E0C21">
      <w:pPr>
        <w:spacing w:after="0"/>
        <w:rPr>
          <w:rFonts w:ascii="Times New Roman" w:hAnsi="Times New Roman"/>
          <w:sz w:val="28"/>
          <w:szCs w:val="28"/>
        </w:rPr>
      </w:pPr>
    </w:p>
    <w:p w:rsidR="005E5FDC" w:rsidRDefault="005E5FDC" w:rsidP="0086518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5 февраля 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>г. (с</w:t>
      </w:r>
      <w:r>
        <w:rPr>
          <w:rFonts w:ascii="Times New Roman" w:hAnsi="Times New Roman"/>
          <w:b/>
          <w:sz w:val="28"/>
          <w:szCs w:val="28"/>
          <w:u w:val="single"/>
        </w:rPr>
        <w:t>реда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)   </w:t>
      </w:r>
      <w:r w:rsidRPr="00865185">
        <w:rPr>
          <w:rFonts w:ascii="Times New Roman" w:hAnsi="Times New Roman"/>
          <w:b/>
          <w:sz w:val="28"/>
          <w:szCs w:val="28"/>
          <w:u w:val="single"/>
        </w:rPr>
        <w:t>с/з «АПТ»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C306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09</w:t>
      </w:r>
      <w:r w:rsidRPr="00CC3061">
        <w:rPr>
          <w:rFonts w:ascii="Times New Roman" w:hAnsi="Times New Roman"/>
          <w:sz w:val="28"/>
          <w:szCs w:val="28"/>
        </w:rPr>
        <w:t xml:space="preserve">.00    </w:t>
      </w:r>
      <w:r>
        <w:rPr>
          <w:rFonts w:ascii="Times New Roman" w:hAnsi="Times New Roman"/>
          <w:sz w:val="28"/>
          <w:szCs w:val="28"/>
        </w:rPr>
        <w:t>АПТ</w:t>
      </w:r>
      <w:r w:rsidRPr="00CC306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АКФК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10.00    АМК – БППТ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11.00    АКФК – ЛНТ </w:t>
      </w:r>
    </w:p>
    <w:p w:rsidR="005E5FDC" w:rsidRDefault="005E5FDC" w:rsidP="008651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12.00    АПТ – БППТ </w:t>
      </w:r>
    </w:p>
    <w:p w:rsidR="005E5FDC" w:rsidRPr="00CC3061" w:rsidRDefault="005E5FDC" w:rsidP="0086518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13.00  АМК – ЛНТ </w:t>
      </w:r>
    </w:p>
    <w:p w:rsidR="005E5FDC" w:rsidRDefault="005E5FDC" w:rsidP="00CC3061">
      <w:pPr>
        <w:rPr>
          <w:rFonts w:ascii="Times New Roman" w:hAnsi="Times New Roman"/>
          <w:b/>
          <w:sz w:val="28"/>
          <w:szCs w:val="28"/>
        </w:rPr>
      </w:pPr>
    </w:p>
    <w:p w:rsidR="005E5FDC" w:rsidRPr="00CC3061" w:rsidRDefault="005E5FDC" w:rsidP="00CC306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E5FDC" w:rsidRPr="00CC3061" w:rsidRDefault="005E5FDC" w:rsidP="00CC3061">
      <w:pPr>
        <w:rPr>
          <w:rFonts w:ascii="Times New Roman" w:hAnsi="Times New Roman"/>
          <w:b/>
          <w:sz w:val="28"/>
          <w:szCs w:val="28"/>
        </w:rPr>
      </w:pPr>
      <w:r w:rsidRPr="00CC3061">
        <w:rPr>
          <w:rFonts w:ascii="Times New Roman" w:hAnsi="Times New Roman"/>
          <w:b/>
          <w:sz w:val="28"/>
          <w:szCs w:val="28"/>
        </w:rPr>
        <w:t xml:space="preserve">Гл. судья:  Спасов Д.В.                      </w:t>
      </w:r>
    </w:p>
    <w:p w:rsidR="005E5FDC" w:rsidRPr="00CC3061" w:rsidRDefault="005E5FDC">
      <w:pPr>
        <w:rPr>
          <w:rFonts w:ascii="Times New Roman" w:hAnsi="Times New Roman"/>
          <w:sz w:val="28"/>
          <w:szCs w:val="28"/>
        </w:rPr>
      </w:pPr>
      <w:r w:rsidRPr="00CC3061">
        <w:rPr>
          <w:rFonts w:ascii="Times New Roman" w:hAnsi="Times New Roman"/>
          <w:b/>
          <w:sz w:val="28"/>
          <w:szCs w:val="28"/>
        </w:rPr>
        <w:t>Гл. секретарь:  Спасова З.Ф.</w:t>
      </w:r>
    </w:p>
    <w:sectPr w:rsidR="005E5FDC" w:rsidRPr="00CC3061" w:rsidSect="003E0C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205"/>
    <w:rsid w:val="003E0C21"/>
    <w:rsid w:val="00416031"/>
    <w:rsid w:val="005E5FDC"/>
    <w:rsid w:val="00801B43"/>
    <w:rsid w:val="00865185"/>
    <w:rsid w:val="0098786F"/>
    <w:rsid w:val="00C36205"/>
    <w:rsid w:val="00CC3061"/>
    <w:rsid w:val="00DE0965"/>
    <w:rsid w:val="00EC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3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119</Words>
  <Characters>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Гузель</cp:lastModifiedBy>
  <cp:revision>6</cp:revision>
  <dcterms:created xsi:type="dcterms:W3CDTF">2014-01-25T12:38:00Z</dcterms:created>
  <dcterms:modified xsi:type="dcterms:W3CDTF">2014-01-29T09:57:00Z</dcterms:modified>
</cp:coreProperties>
</file>